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B2F1" w14:textId="77777777" w:rsidR="00C97112" w:rsidRDefault="00C97112" w:rsidP="007113E0">
      <w:pPr>
        <w:jc w:val="center"/>
      </w:pPr>
      <w:r>
        <w:t>Associated Student Government</w:t>
      </w:r>
      <w:r w:rsidR="00397369">
        <w:t xml:space="preserve"> (2024-2025</w:t>
      </w:r>
      <w:r w:rsidR="00283E3E">
        <w:t>)</w:t>
      </w:r>
    </w:p>
    <w:p w14:paraId="44AE9208" w14:textId="77777777" w:rsidR="00C97112" w:rsidRDefault="00C97112" w:rsidP="007113E0">
      <w:pPr>
        <w:jc w:val="center"/>
      </w:pPr>
      <w:r>
        <w:t>Cuyamaca College</w:t>
      </w:r>
    </w:p>
    <w:p w14:paraId="78250582" w14:textId="77777777" w:rsidR="00C97112" w:rsidRDefault="00C97112" w:rsidP="007113E0">
      <w:pPr>
        <w:jc w:val="center"/>
      </w:pPr>
      <w:r>
        <w:t>Candidate Application for Appointed Positions</w:t>
      </w:r>
    </w:p>
    <w:p w14:paraId="3F514CCE" w14:textId="7B545210" w:rsidR="00283E3E" w:rsidRDefault="00397369" w:rsidP="007113E0">
      <w:pPr>
        <w:jc w:val="center"/>
      </w:pPr>
      <w:r>
        <w:rPr>
          <w:highlight w:val="yellow"/>
        </w:rPr>
        <w:t xml:space="preserve">Applications are due by </w:t>
      </w:r>
      <w:r w:rsidR="001B2E05">
        <w:t>9/14</w:t>
      </w:r>
    </w:p>
    <w:p w14:paraId="2CFC48FD" w14:textId="77777777" w:rsidR="005D0A89" w:rsidRDefault="005D0A89" w:rsidP="007113E0">
      <w:pPr>
        <w:jc w:val="center"/>
      </w:pPr>
      <w:r>
        <w:t>Email completed applications to Lauren.Vaknin@gcccd.edu</w:t>
      </w:r>
    </w:p>
    <w:p w14:paraId="6588D6B1" w14:textId="77777777" w:rsidR="005D0A89" w:rsidRDefault="005D0A89" w:rsidP="005D0A89">
      <w:r>
        <w:tab/>
      </w:r>
    </w:p>
    <w:p w14:paraId="4DA13AC3" w14:textId="77777777" w:rsidR="00C97112" w:rsidRDefault="00C97112" w:rsidP="007113E0">
      <w:pPr>
        <w:jc w:val="center"/>
      </w:pPr>
    </w:p>
    <w:p w14:paraId="3D582B59" w14:textId="77777777" w:rsidR="00C97112" w:rsidRDefault="00C97112" w:rsidP="00C97112"/>
    <w:p w14:paraId="7A83CD5F" w14:textId="77777777" w:rsidR="00C97112" w:rsidRDefault="00C97112" w:rsidP="00C97112"/>
    <w:p w14:paraId="2D6A9FC3" w14:textId="77777777" w:rsidR="00C97112" w:rsidRDefault="00C97112" w:rsidP="00C97112">
      <w:r>
        <w:t>Name: _______________________________________</w:t>
      </w:r>
    </w:p>
    <w:p w14:paraId="6E7FC50B" w14:textId="77777777" w:rsidR="00C97112" w:rsidRDefault="00C97112" w:rsidP="00C97112"/>
    <w:p w14:paraId="36B72298" w14:textId="77777777" w:rsidR="00C97112" w:rsidRDefault="00C97112" w:rsidP="00C97112">
      <w:r>
        <w:t>Student Identification Number # _____________________________</w:t>
      </w:r>
    </w:p>
    <w:p w14:paraId="2AB6F4C4" w14:textId="77777777" w:rsidR="00C97112" w:rsidRDefault="00C97112" w:rsidP="00C97112"/>
    <w:p w14:paraId="47D8CAFC" w14:textId="77777777" w:rsidR="00C97112" w:rsidRDefault="00C97112" w:rsidP="00C97112">
      <w:r>
        <w:t>Phone Number: __________________________________________</w:t>
      </w:r>
    </w:p>
    <w:p w14:paraId="62EFFFD5" w14:textId="77777777" w:rsidR="00C97112" w:rsidRDefault="00C97112" w:rsidP="00C97112"/>
    <w:p w14:paraId="2C3689DD" w14:textId="77777777" w:rsidR="00C97112" w:rsidRDefault="00C97112" w:rsidP="00C97112">
      <w:r>
        <w:t>Email Address: __________________________________________</w:t>
      </w:r>
    </w:p>
    <w:p w14:paraId="4353A3F3" w14:textId="77777777" w:rsidR="00C97112" w:rsidRDefault="00C97112" w:rsidP="00C97112"/>
    <w:p w14:paraId="7AC571BF" w14:textId="77777777" w:rsidR="00C97112" w:rsidRDefault="00C97112" w:rsidP="00C97112">
      <w:r>
        <w:t>Open Position--Appointed</w:t>
      </w:r>
    </w:p>
    <w:p w14:paraId="49B1C9B6" w14:textId="77777777" w:rsidR="007113E0" w:rsidRDefault="00283E3E" w:rsidP="007113E0">
      <w:pPr>
        <w:pStyle w:val="ListParagraph"/>
        <w:numPr>
          <w:ilvl w:val="0"/>
          <w:numId w:val="1"/>
        </w:numPr>
      </w:pPr>
      <w:r>
        <w:t>Senator</w:t>
      </w:r>
      <w:r w:rsidR="00397369">
        <w:t xml:space="preserve"> </w:t>
      </w:r>
      <w:r w:rsidR="00C97112">
        <w:tab/>
      </w:r>
    </w:p>
    <w:p w14:paraId="025A9CAE" w14:textId="77777777" w:rsidR="00C97112" w:rsidRDefault="00283E3E" w:rsidP="006E666A">
      <w:pPr>
        <w:pStyle w:val="ListParagraph"/>
        <w:numPr>
          <w:ilvl w:val="0"/>
          <w:numId w:val="1"/>
        </w:numPr>
      </w:pPr>
      <w:r>
        <w:t>Treasurer</w:t>
      </w:r>
    </w:p>
    <w:p w14:paraId="6939723C" w14:textId="77777777" w:rsidR="00283E3E" w:rsidRDefault="00283E3E" w:rsidP="006E666A">
      <w:pPr>
        <w:pStyle w:val="ListParagraph"/>
        <w:numPr>
          <w:ilvl w:val="0"/>
          <w:numId w:val="1"/>
        </w:numPr>
      </w:pPr>
      <w:r>
        <w:t>Club Coordinator</w:t>
      </w:r>
    </w:p>
    <w:p w14:paraId="5BE05C63" w14:textId="77777777" w:rsidR="00283E3E" w:rsidRDefault="00283E3E" w:rsidP="006E666A">
      <w:pPr>
        <w:pStyle w:val="ListParagraph"/>
        <w:numPr>
          <w:ilvl w:val="0"/>
          <w:numId w:val="1"/>
        </w:numPr>
      </w:pPr>
      <w:r>
        <w:t>Director of Activities</w:t>
      </w:r>
    </w:p>
    <w:p w14:paraId="494524B8" w14:textId="77777777" w:rsidR="00283E3E" w:rsidRDefault="00283E3E" w:rsidP="00283E3E">
      <w:pPr>
        <w:pStyle w:val="ListParagraph"/>
      </w:pPr>
    </w:p>
    <w:p w14:paraId="7C9E901D" w14:textId="77777777" w:rsidR="00C97112" w:rsidRDefault="00C97112" w:rsidP="00C97112">
      <w:r>
        <w:t>Eligibility Requirements</w:t>
      </w:r>
    </w:p>
    <w:p w14:paraId="6A0BB09A" w14:textId="77777777" w:rsidR="00C97112" w:rsidRDefault="00C97112" w:rsidP="00C97112">
      <w:r>
        <w:t>•</w:t>
      </w:r>
      <w:r>
        <w:tab/>
        <w:t>Must maintain a minimum course load of 5 units at Cuyamaca College per semester</w:t>
      </w:r>
    </w:p>
    <w:p w14:paraId="5D82FEC0" w14:textId="77777777" w:rsidR="00C97112" w:rsidRDefault="00C97112" w:rsidP="00C97112">
      <w:r>
        <w:t>•</w:t>
      </w:r>
      <w:r>
        <w:tab/>
        <w:t>Must maintain a minimum cumulative GPA of 2.0</w:t>
      </w:r>
    </w:p>
    <w:p w14:paraId="057400CB" w14:textId="77777777" w:rsidR="00C97112" w:rsidRDefault="00C97112" w:rsidP="00C97112">
      <w:r>
        <w:t>•</w:t>
      </w:r>
      <w:r>
        <w:tab/>
        <w:t>Must participate in leadership development workshops and trainings</w:t>
      </w:r>
    </w:p>
    <w:p w14:paraId="4E4F1495" w14:textId="77777777" w:rsidR="00C97112" w:rsidRDefault="00C97112" w:rsidP="00C97112">
      <w:r>
        <w:t>•</w:t>
      </w:r>
      <w:r>
        <w:tab/>
        <w:t>Must maintain office hours in the ASGCC office and attend weekly meetings</w:t>
      </w:r>
    </w:p>
    <w:p w14:paraId="4AD571BE" w14:textId="77777777" w:rsidR="00C97112" w:rsidRDefault="00C97112" w:rsidP="00C97112"/>
    <w:p w14:paraId="79796926" w14:textId="77777777" w:rsidR="00C97112" w:rsidRDefault="00C97112" w:rsidP="00C97112"/>
    <w:p w14:paraId="41C3E2EC" w14:textId="77777777" w:rsidR="00C97112" w:rsidRDefault="00C97112" w:rsidP="00C97112"/>
    <w:p w14:paraId="12E544D7" w14:textId="77777777" w:rsidR="00C97112" w:rsidRDefault="00C97112" w:rsidP="00C97112">
      <w:r>
        <w:t>• Personal Statement •</w:t>
      </w:r>
    </w:p>
    <w:p w14:paraId="008E9C10" w14:textId="77777777" w:rsidR="00C97112" w:rsidRDefault="00C97112" w:rsidP="00C97112">
      <w:r>
        <w:t>Please attach a separate sheet of paper to this application and complete the following questions:</w:t>
      </w:r>
    </w:p>
    <w:p w14:paraId="7A05CEE0" w14:textId="77777777" w:rsidR="00C97112" w:rsidRDefault="00C97112" w:rsidP="00C97112">
      <w:r>
        <w:t>•</w:t>
      </w:r>
      <w:r>
        <w:tab/>
        <w:t>What qualities will you bring to the ASGCC?</w:t>
      </w:r>
    </w:p>
    <w:p w14:paraId="4BDE6900" w14:textId="77777777" w:rsidR="00C97112" w:rsidRDefault="00C97112" w:rsidP="00C97112">
      <w:r>
        <w:t>•</w:t>
      </w:r>
      <w:r>
        <w:tab/>
        <w:t>Please describe how your previous experience will enable you to succeed in this position.</w:t>
      </w:r>
    </w:p>
    <w:p w14:paraId="2E6F1385" w14:textId="77777777" w:rsidR="00C97112" w:rsidRDefault="00C97112" w:rsidP="00C97112"/>
    <w:p w14:paraId="764CAC15" w14:textId="77777777" w:rsidR="00C97112" w:rsidRDefault="00C97112" w:rsidP="00C97112"/>
    <w:p w14:paraId="76728881" w14:textId="77777777" w:rsidR="00C97112" w:rsidRDefault="00C97112" w:rsidP="00C97112"/>
    <w:p w14:paraId="22EBA5D7" w14:textId="77777777" w:rsidR="00C97112" w:rsidRDefault="00C97112" w:rsidP="00C97112"/>
    <w:p w14:paraId="4545EF03" w14:textId="77777777" w:rsidR="00C97112" w:rsidRDefault="00C97112" w:rsidP="00C97112"/>
    <w:p w14:paraId="26EF31FD" w14:textId="77777777" w:rsidR="00C97112" w:rsidRDefault="00C97112" w:rsidP="00C97112"/>
    <w:p w14:paraId="415D7FF7" w14:textId="77777777" w:rsidR="00C97112" w:rsidRDefault="00C97112" w:rsidP="00C97112"/>
    <w:p w14:paraId="3B030464" w14:textId="77777777" w:rsidR="00C97112" w:rsidRDefault="00C97112" w:rsidP="00C97112"/>
    <w:p w14:paraId="7DCC4C1D" w14:textId="77777777" w:rsidR="003879FD" w:rsidRDefault="003879FD"/>
    <w:sectPr w:rsidR="003879FD" w:rsidSect="00B47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4715"/>
    <w:multiLevelType w:val="hybridMultilevel"/>
    <w:tmpl w:val="FAE6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32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05"/>
    <w:rsid w:val="00080227"/>
    <w:rsid w:val="001B2E05"/>
    <w:rsid w:val="00283E3E"/>
    <w:rsid w:val="003879FD"/>
    <w:rsid w:val="00397369"/>
    <w:rsid w:val="0043581A"/>
    <w:rsid w:val="004D7C43"/>
    <w:rsid w:val="005D0A89"/>
    <w:rsid w:val="006056CB"/>
    <w:rsid w:val="007113E0"/>
    <w:rsid w:val="00897625"/>
    <w:rsid w:val="00A2522E"/>
    <w:rsid w:val="00B4735F"/>
    <w:rsid w:val="00C477B7"/>
    <w:rsid w:val="00C97112"/>
    <w:rsid w:val="00DA481F"/>
    <w:rsid w:val="00E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6BB6"/>
  <w15:chartTrackingRefBased/>
  <w15:docId w15:val="{8B5E8E80-65B5-5444-91AB-A85A2BAD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.vaknin/Desktop/ASG%20Appointed%20Applications%20(1)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ASG Appointed Applications (1) (1).dotx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Vaknin</dc:creator>
  <cp:keywords/>
  <dc:description/>
  <cp:lastModifiedBy>Lauren Vaknin</cp:lastModifiedBy>
  <cp:revision>1</cp:revision>
  <dcterms:created xsi:type="dcterms:W3CDTF">2024-08-08T16:56:00Z</dcterms:created>
  <dcterms:modified xsi:type="dcterms:W3CDTF">2024-08-08T16:56:00Z</dcterms:modified>
</cp:coreProperties>
</file>